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AD" w:rsidRPr="00617079" w:rsidRDefault="00D67EAD" w:rsidP="00D67EAD">
      <w:pPr>
        <w:rPr>
          <w:rFonts w:ascii="黑体" w:eastAsia="黑体" w:hint="eastAsia"/>
          <w:szCs w:val="32"/>
        </w:rPr>
      </w:pPr>
      <w:r w:rsidRPr="00617079">
        <w:rPr>
          <w:rFonts w:ascii="黑体" w:eastAsia="黑体" w:hint="eastAsia"/>
          <w:szCs w:val="32"/>
        </w:rPr>
        <w:t>附件2</w:t>
      </w:r>
    </w:p>
    <w:p w:rsidR="00D67EAD" w:rsidRPr="001414FC" w:rsidRDefault="00D67EAD" w:rsidP="00D67EAD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414FC">
        <w:rPr>
          <w:rFonts w:ascii="方正小标宋简体" w:eastAsia="方正小标宋简体" w:hint="eastAsia"/>
          <w:sz w:val="36"/>
          <w:szCs w:val="36"/>
        </w:rPr>
        <w:t>河南省电力安全生产工作先进单位</w:t>
      </w:r>
    </w:p>
    <w:p w:rsidR="00D67EAD" w:rsidRPr="00F000EF" w:rsidRDefault="00D67EAD" w:rsidP="00D67EAD">
      <w:pPr>
        <w:spacing w:line="600" w:lineRule="exact"/>
        <w:jc w:val="center"/>
        <w:rPr>
          <w:rFonts w:ascii="方正小标宋简体" w:eastAsia="方正小标宋简体" w:hint="eastAsia"/>
          <w:szCs w:val="32"/>
        </w:rPr>
      </w:pPr>
      <w:r w:rsidRPr="001414FC">
        <w:rPr>
          <w:rFonts w:ascii="方正小标宋简体" w:eastAsia="方正小标宋简体" w:hint="eastAsia"/>
          <w:sz w:val="36"/>
          <w:szCs w:val="36"/>
        </w:rPr>
        <w:t>申报（推荐）表</w:t>
      </w:r>
    </w:p>
    <w:p w:rsidR="00D67EAD" w:rsidRPr="0059690D" w:rsidRDefault="00D67EAD" w:rsidP="00D67EAD">
      <w:pPr>
        <w:wordWrap w:val="0"/>
        <w:jc w:val="right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 xml:space="preserve">                              </w:t>
      </w:r>
      <w:r w:rsidRPr="0059690D">
        <w:rPr>
          <w:rFonts w:ascii="仿宋_GB2312" w:hint="eastAsia"/>
          <w:sz w:val="30"/>
          <w:szCs w:val="30"/>
        </w:rPr>
        <w:t xml:space="preserve"> 填报日期</w:t>
      </w:r>
      <w:r>
        <w:rPr>
          <w:rFonts w:ascii="仿宋_GB2312" w:hint="eastAsia"/>
          <w:sz w:val="30"/>
          <w:szCs w:val="30"/>
        </w:rPr>
        <w:t xml:space="preserve">    </w:t>
      </w:r>
      <w:r w:rsidRPr="0059690D">
        <w:rPr>
          <w:rFonts w:ascii="仿宋_GB2312" w:hint="eastAsia"/>
          <w:sz w:val="30"/>
          <w:szCs w:val="30"/>
        </w:rPr>
        <w:t xml:space="preserve">   年   月    日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260"/>
        <w:gridCol w:w="2000"/>
        <w:gridCol w:w="1600"/>
        <w:gridCol w:w="3060"/>
      </w:tblGrid>
      <w:tr w:rsidR="00D67EAD" w:rsidTr="00390E39">
        <w:trPr>
          <w:trHeight w:val="76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单位名称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trHeight w:val="73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负责人姓名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职工人数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cantSplit/>
          <w:trHeight w:val="86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主     要     事     迹</w:t>
            </w:r>
          </w:p>
          <w:p w:rsidR="00D67EAD" w:rsidRDefault="00D67EAD" w:rsidP="00390E39">
            <w:pPr>
              <w:ind w:left="113" w:right="113"/>
              <w:rPr>
                <w:rFonts w:ascii="仿宋_GB2312"/>
                <w:sz w:val="28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</w:tbl>
    <w:p w:rsidR="00D67EAD" w:rsidRDefault="00D67EAD" w:rsidP="00D67EAD">
      <w:pPr>
        <w:rPr>
          <w:rFonts w:ascii="仿宋_GB2312" w:hint="eastAsia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402"/>
        <w:gridCol w:w="992"/>
        <w:gridCol w:w="3575"/>
      </w:tblGrid>
      <w:tr w:rsidR="00D67EAD" w:rsidTr="00390E39">
        <w:trPr>
          <w:cantSplit/>
          <w:trHeight w:val="4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主  要  事  迹</w:t>
            </w:r>
          </w:p>
          <w:p w:rsidR="00D67EAD" w:rsidRDefault="00D67EAD" w:rsidP="00390E39">
            <w:pPr>
              <w:ind w:left="113" w:right="113"/>
              <w:rPr>
                <w:rFonts w:ascii="仿宋_GB2312"/>
                <w:sz w:val="28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cantSplit/>
          <w:trHeight w:val="31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 位 意 见</w:t>
            </w:r>
          </w:p>
          <w:p w:rsidR="00D67EAD" w:rsidRDefault="00D67EAD" w:rsidP="00390E39">
            <w:pPr>
              <w:ind w:left="113" w:right="113"/>
              <w:rPr>
                <w:rFonts w:ascii="仿宋_GB2312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2232"/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</w:t>
            </w: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400" w:firstLine="1087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(盖章)</w:t>
            </w: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年   月 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spacing w:line="480" w:lineRule="exact"/>
              <w:ind w:left="54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单位主管部门意见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="840"/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="840"/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="840"/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400" w:firstLine="1087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(盖章)</w:t>
            </w:r>
          </w:p>
          <w:p w:rsidR="00D67EAD" w:rsidRDefault="00D67EAD" w:rsidP="00390E39">
            <w:pPr>
              <w:ind w:firstLineChars="351" w:firstLine="954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年   月   日</w:t>
            </w:r>
          </w:p>
        </w:tc>
      </w:tr>
      <w:tr w:rsidR="00D67EAD" w:rsidTr="00390E39">
        <w:trPr>
          <w:cantSplit/>
          <w:trHeight w:val="2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A82975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河南</w:t>
            </w:r>
            <w:r w:rsidR="00D67EAD">
              <w:rPr>
                <w:rFonts w:ascii="仿宋_GB2312" w:hint="eastAsia"/>
                <w:sz w:val="28"/>
              </w:rPr>
              <w:t>电监办意见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</w:t>
            </w: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1400" w:firstLine="3805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(盖章)</w:t>
            </w: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年   月   日</w:t>
            </w:r>
          </w:p>
        </w:tc>
      </w:tr>
      <w:tr w:rsidR="00D67EAD" w:rsidTr="00390E39">
        <w:trPr>
          <w:cantSplit/>
          <w:trHeight w:val="1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备 注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</w:tbl>
    <w:p w:rsidR="00D67EAD" w:rsidRPr="005F6F4C" w:rsidRDefault="00D67EAD" w:rsidP="00D67EAD">
      <w:pPr>
        <w:rPr>
          <w:rFonts w:ascii="黑体" w:eastAsia="黑体" w:hint="eastAsia"/>
          <w:szCs w:val="32"/>
        </w:rPr>
      </w:pPr>
      <w:r>
        <w:rPr>
          <w:rFonts w:ascii="仿宋_GB2312" w:hint="eastAsia"/>
          <w:sz w:val="24"/>
        </w:rPr>
        <w:br w:type="page"/>
      </w:r>
      <w:r w:rsidRPr="005F6F4C">
        <w:rPr>
          <w:rFonts w:ascii="黑体" w:eastAsia="黑体" w:hint="eastAsia"/>
          <w:szCs w:val="32"/>
        </w:rPr>
        <w:lastRenderedPageBreak/>
        <w:t>附件3</w:t>
      </w:r>
    </w:p>
    <w:p w:rsidR="00D67EAD" w:rsidRPr="001414FC" w:rsidRDefault="00D67EAD" w:rsidP="00D67EAD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414FC">
        <w:rPr>
          <w:rFonts w:ascii="方正小标宋简体" w:eastAsia="方正小标宋简体" w:hint="eastAsia"/>
          <w:sz w:val="36"/>
          <w:szCs w:val="36"/>
        </w:rPr>
        <w:t>河南省电力安全生产工作先进个人</w:t>
      </w:r>
    </w:p>
    <w:p w:rsidR="00D67EAD" w:rsidRPr="001414FC" w:rsidRDefault="00D67EAD" w:rsidP="00D67EAD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414FC">
        <w:rPr>
          <w:rFonts w:ascii="方正小标宋简体" w:eastAsia="方正小标宋简体" w:hint="eastAsia"/>
          <w:sz w:val="36"/>
          <w:szCs w:val="36"/>
        </w:rPr>
        <w:t>申报（推荐）表</w:t>
      </w:r>
    </w:p>
    <w:p w:rsidR="00D67EAD" w:rsidRPr="0059690D" w:rsidRDefault="00D67EAD" w:rsidP="00D67EAD">
      <w:pPr>
        <w:wordWrap w:val="0"/>
        <w:jc w:val="right"/>
        <w:rPr>
          <w:rFonts w:ascii="仿宋_GB2312" w:hint="eastAsia"/>
          <w:sz w:val="30"/>
          <w:szCs w:val="30"/>
        </w:rPr>
      </w:pPr>
      <w:r w:rsidRPr="0059690D">
        <w:rPr>
          <w:rFonts w:ascii="仿宋_GB2312" w:hint="eastAsia"/>
          <w:sz w:val="30"/>
          <w:szCs w:val="30"/>
        </w:rPr>
        <w:t xml:space="preserve">                          填报日期 </w:t>
      </w:r>
      <w:r>
        <w:rPr>
          <w:rFonts w:ascii="仿宋_GB2312" w:hint="eastAsia"/>
          <w:sz w:val="30"/>
          <w:szCs w:val="30"/>
        </w:rPr>
        <w:t xml:space="preserve">    </w:t>
      </w:r>
      <w:r w:rsidRPr="0059690D">
        <w:rPr>
          <w:rFonts w:ascii="仿宋_GB2312" w:hint="eastAsia"/>
          <w:sz w:val="30"/>
          <w:szCs w:val="30"/>
        </w:rPr>
        <w:t xml:space="preserve">  年  月  日</w:t>
      </w:r>
    </w:p>
    <w:tbl>
      <w:tblPr>
        <w:tblW w:w="90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1120"/>
        <w:gridCol w:w="1869"/>
        <w:gridCol w:w="1013"/>
        <w:gridCol w:w="928"/>
        <w:gridCol w:w="1410"/>
        <w:gridCol w:w="1856"/>
      </w:tblGrid>
      <w:tr w:rsidR="00D67EAD" w:rsidTr="00390E3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姓  名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52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性别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72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出生年月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参加工作时间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52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民族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72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工作单位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32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职   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身份证号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32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现任职务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cantSplit/>
          <w:trHeight w:val="866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主   要   事   迹</w:t>
            </w:r>
          </w:p>
        </w:tc>
        <w:tc>
          <w:tcPr>
            <w:tcW w:w="8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8"/>
        <w:gridCol w:w="3636"/>
        <w:gridCol w:w="1344"/>
        <w:gridCol w:w="3104"/>
      </w:tblGrid>
      <w:tr w:rsidR="00D67EAD" w:rsidTr="00390E39">
        <w:trPr>
          <w:cantSplit/>
          <w:trHeight w:val="544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lastRenderedPageBreak/>
              <w:t>主  要  事 迹</w:t>
            </w:r>
          </w:p>
          <w:p w:rsidR="00D67EAD" w:rsidRDefault="00D67EAD" w:rsidP="00390E39">
            <w:pPr>
              <w:ind w:left="113" w:right="113"/>
              <w:rPr>
                <w:rFonts w:ascii="仿宋_GB2312"/>
                <w:sz w:val="28"/>
              </w:rPr>
            </w:pP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  <w:tr w:rsidR="00D67EAD" w:rsidTr="00390E39">
        <w:trPr>
          <w:cantSplit/>
          <w:trHeight w:val="280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所在单位意见</w:t>
            </w:r>
          </w:p>
          <w:p w:rsidR="00D67EAD" w:rsidRDefault="00D67EAD" w:rsidP="00390E39">
            <w:pPr>
              <w:ind w:left="113" w:right="113"/>
              <w:rPr>
                <w:rFonts w:ascii="仿宋_GB2312"/>
                <w:sz w:val="28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ind w:left="2232"/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</w:t>
            </w: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400" w:firstLine="1087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(盖章)</w:t>
            </w: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年   月   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spacing w:line="480" w:lineRule="exact"/>
              <w:ind w:left="54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主管单位意见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</w:t>
            </w: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300" w:firstLine="815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(盖章)</w:t>
            </w: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年   月   日</w:t>
            </w:r>
          </w:p>
        </w:tc>
      </w:tr>
      <w:tr w:rsidR="00D67EAD" w:rsidTr="00390E39">
        <w:trPr>
          <w:cantSplit/>
          <w:trHeight w:val="324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5F6F4C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河南</w:t>
            </w:r>
            <w:r w:rsidR="00D67EAD">
              <w:rPr>
                <w:rFonts w:ascii="仿宋_GB2312" w:hint="eastAsia"/>
                <w:sz w:val="28"/>
              </w:rPr>
              <w:t>电监办意见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</w:t>
            </w: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rPr>
                <w:rFonts w:ascii="仿宋_GB2312" w:hint="eastAsia"/>
                <w:sz w:val="28"/>
              </w:rPr>
            </w:pPr>
          </w:p>
          <w:p w:rsidR="00D67EAD" w:rsidRDefault="00D67EAD" w:rsidP="00390E39">
            <w:pPr>
              <w:ind w:firstLineChars="1400" w:firstLine="3805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(盖章)</w:t>
            </w:r>
          </w:p>
          <w:p w:rsidR="00D67EAD" w:rsidRDefault="00D67EAD" w:rsidP="00390E39">
            <w:pPr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D67EAD" w:rsidTr="00390E39">
        <w:trPr>
          <w:cantSplit/>
          <w:trHeight w:val="122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67EAD" w:rsidRDefault="00D67EAD" w:rsidP="00390E39">
            <w:pPr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lastRenderedPageBreak/>
              <w:t>备 注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D" w:rsidRDefault="00D67EAD" w:rsidP="00390E39">
            <w:pPr>
              <w:rPr>
                <w:rFonts w:ascii="仿宋_GB2312"/>
                <w:sz w:val="28"/>
              </w:rPr>
            </w:pPr>
          </w:p>
        </w:tc>
      </w:tr>
    </w:tbl>
    <w:p w:rsidR="00D67EAD" w:rsidRDefault="00D67EAD" w:rsidP="00D67EAD">
      <w:pPr>
        <w:pStyle w:val="a7"/>
        <w:jc w:val="left"/>
        <w:rPr>
          <w:rFonts w:hint="eastAsia"/>
        </w:rPr>
      </w:pPr>
    </w:p>
    <w:p w:rsidR="00D67EAD" w:rsidRPr="00AF5284" w:rsidRDefault="00D67EAD" w:rsidP="00D67EAD">
      <w:pPr>
        <w:spacing w:line="620" w:lineRule="exact"/>
        <w:rPr>
          <w:rFonts w:hint="eastAsia"/>
        </w:rPr>
      </w:pPr>
    </w:p>
    <w:p w:rsidR="00D67EAD" w:rsidRPr="00AF5284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620" w:lineRule="exact"/>
        <w:rPr>
          <w:rFonts w:hint="eastAsia"/>
        </w:rPr>
      </w:pPr>
    </w:p>
    <w:p w:rsidR="00D67EAD" w:rsidRDefault="00D67EAD" w:rsidP="00D67EAD">
      <w:pPr>
        <w:spacing w:line="400" w:lineRule="exact"/>
        <w:rPr>
          <w:rFonts w:hint="eastAsia"/>
        </w:rPr>
      </w:pPr>
    </w:p>
    <w:sectPr w:rsidR="00D67EAD">
      <w:footerReference w:type="even" r:id="rId7"/>
      <w:footerReference w:type="default" r:id="rId8"/>
      <w:pgSz w:w="11906" w:h="16838" w:code="9"/>
      <w:pgMar w:top="2098" w:right="1474" w:bottom="1985" w:left="1588" w:header="851" w:footer="1531" w:gutter="0"/>
      <w:cols w:space="425"/>
      <w:docGrid w:type="linesAndChars" w:linePitch="579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0ED" w:rsidRDefault="007350ED">
      <w:r>
        <w:separator/>
      </w:r>
    </w:p>
  </w:endnote>
  <w:endnote w:type="continuationSeparator" w:id="1">
    <w:p w:rsidR="007350ED" w:rsidRDefault="00735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31" w:rsidRDefault="00840B31">
    <w:pPr>
      <w:pStyle w:val="a5"/>
      <w:rPr>
        <w:rFonts w:hint="eastAsia"/>
        <w:sz w:val="28"/>
      </w:rPr>
    </w:pPr>
    <w:r>
      <w:rPr>
        <w:rFonts w:hint="eastAsia"/>
        <w:kern w:val="0"/>
        <w:sz w:val="28"/>
      </w:rPr>
      <w:t xml:space="preserve">  </w:t>
    </w:r>
    <w:r>
      <w:rPr>
        <w:rFonts w:hint="eastAsia"/>
        <w:kern w:val="0"/>
        <w:sz w:val="28"/>
      </w:rPr>
      <w:t>—</w:t>
    </w:r>
    <w:r>
      <w:rPr>
        <w:rFonts w:hint="eastAsia"/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014B8A">
      <w:rPr>
        <w:noProof/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rFonts w:hint="eastAsia"/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31" w:rsidRDefault="00840B31">
    <w:pPr>
      <w:pStyle w:val="a5"/>
      <w:rPr>
        <w:rFonts w:hint="eastAsia"/>
        <w:sz w:val="28"/>
      </w:rPr>
    </w:pPr>
    <w:r>
      <w:rPr>
        <w:rFonts w:hint="eastAsia"/>
        <w:kern w:val="0"/>
        <w:sz w:val="28"/>
      </w:rPr>
      <w:t xml:space="preserve">                                                     </w:t>
    </w:r>
    <w:r>
      <w:rPr>
        <w:rFonts w:hint="eastAsia"/>
        <w:kern w:val="0"/>
        <w:sz w:val="28"/>
      </w:rPr>
      <w:t>—</w:t>
    </w:r>
    <w:r>
      <w:rPr>
        <w:rFonts w:hint="eastAsia"/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014B8A">
      <w:rPr>
        <w:noProof/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rFonts w:hint="eastAsia"/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0ED" w:rsidRDefault="007350ED">
      <w:r>
        <w:separator/>
      </w:r>
    </w:p>
  </w:footnote>
  <w:footnote w:type="continuationSeparator" w:id="1">
    <w:p w:rsidR="007350ED" w:rsidRDefault="00735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0DD"/>
    <w:multiLevelType w:val="hybridMultilevel"/>
    <w:tmpl w:val="4E184260"/>
    <w:lvl w:ilvl="0" w:tplc="CA84BA0C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17D46750"/>
    <w:multiLevelType w:val="singleLevel"/>
    <w:tmpl w:val="6DA6DA8A"/>
    <w:lvl w:ilvl="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>
    <w:nsid w:val="1BE6060D"/>
    <w:multiLevelType w:val="hybridMultilevel"/>
    <w:tmpl w:val="C178AA4E"/>
    <w:lvl w:ilvl="0" w:tplc="B43AB10C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1E7F147D"/>
    <w:multiLevelType w:val="hybridMultilevel"/>
    <w:tmpl w:val="7EC013F8"/>
    <w:lvl w:ilvl="0" w:tplc="4418D136">
      <w:start w:val="2"/>
      <w:numFmt w:val="decimal"/>
      <w:lvlText w:val="%1、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4">
    <w:nsid w:val="38A13DEA"/>
    <w:multiLevelType w:val="hybridMultilevel"/>
    <w:tmpl w:val="1228CA24"/>
    <w:lvl w:ilvl="0" w:tplc="D1240848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3B3927C9"/>
    <w:multiLevelType w:val="hybridMultilevel"/>
    <w:tmpl w:val="2670E2CC"/>
    <w:lvl w:ilvl="0" w:tplc="9606DB2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0F2C3EA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92C4DE2">
      <w:start w:val="1"/>
      <w:numFmt w:val="decimalFullWidth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817"/>
    <w:multiLevelType w:val="hybridMultilevel"/>
    <w:tmpl w:val="3AD42382"/>
    <w:lvl w:ilvl="0" w:tplc="608AE26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3E324A3C"/>
    <w:multiLevelType w:val="hybridMultilevel"/>
    <w:tmpl w:val="9A9E23E4"/>
    <w:lvl w:ilvl="0" w:tplc="22325E86">
      <w:start w:val="5"/>
      <w:numFmt w:val="japaneseCounting"/>
      <w:lvlText w:val="%1、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1"/>
        </w:tabs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1"/>
        </w:tabs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1"/>
        </w:tabs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1"/>
        </w:tabs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1"/>
        </w:tabs>
        <w:ind w:left="4421" w:hanging="420"/>
      </w:pPr>
    </w:lvl>
  </w:abstractNum>
  <w:abstractNum w:abstractNumId="8">
    <w:nsid w:val="4B0A7BE3"/>
    <w:multiLevelType w:val="singleLevel"/>
    <w:tmpl w:val="076E5C1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>
    <w:nsid w:val="4DF57624"/>
    <w:multiLevelType w:val="hybridMultilevel"/>
    <w:tmpl w:val="F6BC5452"/>
    <w:lvl w:ilvl="0" w:tplc="0F6CF06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>
    <w:nsid w:val="61D273D2"/>
    <w:multiLevelType w:val="hybridMultilevel"/>
    <w:tmpl w:val="D78CD676"/>
    <w:lvl w:ilvl="0" w:tplc="72FCB608">
      <w:start w:val="1"/>
      <w:numFmt w:val="decimal"/>
      <w:lvlText w:val="%1、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1">
    <w:nsid w:val="79FA382F"/>
    <w:multiLevelType w:val="hybridMultilevel"/>
    <w:tmpl w:val="5F3CDF36"/>
    <w:lvl w:ilvl="0" w:tplc="FFFFFFFF">
      <w:start w:val="1"/>
      <w:numFmt w:val="japaneseCounting"/>
      <w:lvlText w:val="%1、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2025"/>
        </w:tabs>
        <w:ind w:left="2025" w:hanging="10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evenAndOddHeaders/>
  <w:drawingGridHorizontalSpacing w:val="311"/>
  <w:drawingGridVerticalSpacing w:val="579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50CB2"/>
    <w:rsid w:val="00004A14"/>
    <w:rsid w:val="00006980"/>
    <w:rsid w:val="00007C17"/>
    <w:rsid w:val="000120B3"/>
    <w:rsid w:val="00014B8A"/>
    <w:rsid w:val="00021987"/>
    <w:rsid w:val="00035FF2"/>
    <w:rsid w:val="00043090"/>
    <w:rsid w:val="00054259"/>
    <w:rsid w:val="00055606"/>
    <w:rsid w:val="00055AD8"/>
    <w:rsid w:val="00063169"/>
    <w:rsid w:val="000728B9"/>
    <w:rsid w:val="000735EC"/>
    <w:rsid w:val="00084433"/>
    <w:rsid w:val="000845DF"/>
    <w:rsid w:val="000858A2"/>
    <w:rsid w:val="00086B12"/>
    <w:rsid w:val="00093014"/>
    <w:rsid w:val="000A37E3"/>
    <w:rsid w:val="000A3DCE"/>
    <w:rsid w:val="000A545B"/>
    <w:rsid w:val="000A54BA"/>
    <w:rsid w:val="000A54E5"/>
    <w:rsid w:val="000A5F77"/>
    <w:rsid w:val="000C4903"/>
    <w:rsid w:val="000C5813"/>
    <w:rsid w:val="000D099D"/>
    <w:rsid w:val="000D182B"/>
    <w:rsid w:val="000D5355"/>
    <w:rsid w:val="000E30BF"/>
    <w:rsid w:val="000E3342"/>
    <w:rsid w:val="000F57E2"/>
    <w:rsid w:val="000F6DD6"/>
    <w:rsid w:val="00102D36"/>
    <w:rsid w:val="00120EFD"/>
    <w:rsid w:val="001217DB"/>
    <w:rsid w:val="00122FA2"/>
    <w:rsid w:val="001251DE"/>
    <w:rsid w:val="00127E35"/>
    <w:rsid w:val="00130C55"/>
    <w:rsid w:val="00132445"/>
    <w:rsid w:val="00137057"/>
    <w:rsid w:val="001460EB"/>
    <w:rsid w:val="0015499D"/>
    <w:rsid w:val="00157DCA"/>
    <w:rsid w:val="00157E57"/>
    <w:rsid w:val="00163E75"/>
    <w:rsid w:val="00166071"/>
    <w:rsid w:val="00172B78"/>
    <w:rsid w:val="001813AC"/>
    <w:rsid w:val="00186A16"/>
    <w:rsid w:val="00186F08"/>
    <w:rsid w:val="0019027A"/>
    <w:rsid w:val="00190A52"/>
    <w:rsid w:val="00191165"/>
    <w:rsid w:val="00191830"/>
    <w:rsid w:val="0019278F"/>
    <w:rsid w:val="00192AC8"/>
    <w:rsid w:val="001A0610"/>
    <w:rsid w:val="001A341F"/>
    <w:rsid w:val="001A3500"/>
    <w:rsid w:val="001B2558"/>
    <w:rsid w:val="001B2AE7"/>
    <w:rsid w:val="001B3DE1"/>
    <w:rsid w:val="001B6529"/>
    <w:rsid w:val="001B6F2A"/>
    <w:rsid w:val="001B7C6D"/>
    <w:rsid w:val="001C0F6A"/>
    <w:rsid w:val="001C11A9"/>
    <w:rsid w:val="001C2631"/>
    <w:rsid w:val="001C3FC7"/>
    <w:rsid w:val="001C691A"/>
    <w:rsid w:val="001D1C64"/>
    <w:rsid w:val="001D2BA2"/>
    <w:rsid w:val="001D51E9"/>
    <w:rsid w:val="001D6C9A"/>
    <w:rsid w:val="001D7D2B"/>
    <w:rsid w:val="001E0259"/>
    <w:rsid w:val="001E4E8F"/>
    <w:rsid w:val="001E7E52"/>
    <w:rsid w:val="00204DEB"/>
    <w:rsid w:val="00211977"/>
    <w:rsid w:val="0021231F"/>
    <w:rsid w:val="002141D7"/>
    <w:rsid w:val="00221186"/>
    <w:rsid w:val="00224814"/>
    <w:rsid w:val="002279BE"/>
    <w:rsid w:val="0023378A"/>
    <w:rsid w:val="00236D8B"/>
    <w:rsid w:val="002408FE"/>
    <w:rsid w:val="0027629D"/>
    <w:rsid w:val="00277F92"/>
    <w:rsid w:val="002843F4"/>
    <w:rsid w:val="002875CA"/>
    <w:rsid w:val="00291441"/>
    <w:rsid w:val="00291626"/>
    <w:rsid w:val="00294FB7"/>
    <w:rsid w:val="002A1B0B"/>
    <w:rsid w:val="002A47A7"/>
    <w:rsid w:val="002B14A4"/>
    <w:rsid w:val="002B2822"/>
    <w:rsid w:val="002B7DF9"/>
    <w:rsid w:val="002D0A0D"/>
    <w:rsid w:val="002D493D"/>
    <w:rsid w:val="002D6B89"/>
    <w:rsid w:val="002E2526"/>
    <w:rsid w:val="002E6F9E"/>
    <w:rsid w:val="002E7A21"/>
    <w:rsid w:val="002F0E52"/>
    <w:rsid w:val="0030446E"/>
    <w:rsid w:val="0031041D"/>
    <w:rsid w:val="00320BAF"/>
    <w:rsid w:val="00321012"/>
    <w:rsid w:val="00321258"/>
    <w:rsid w:val="003215E7"/>
    <w:rsid w:val="00326566"/>
    <w:rsid w:val="00330A6E"/>
    <w:rsid w:val="003375ED"/>
    <w:rsid w:val="0034164E"/>
    <w:rsid w:val="00344430"/>
    <w:rsid w:val="00351668"/>
    <w:rsid w:val="00355E86"/>
    <w:rsid w:val="0035730E"/>
    <w:rsid w:val="00364DD8"/>
    <w:rsid w:val="00366AA2"/>
    <w:rsid w:val="00367F06"/>
    <w:rsid w:val="00370E2C"/>
    <w:rsid w:val="00372041"/>
    <w:rsid w:val="00372964"/>
    <w:rsid w:val="00374849"/>
    <w:rsid w:val="00376045"/>
    <w:rsid w:val="00385A31"/>
    <w:rsid w:val="00390E39"/>
    <w:rsid w:val="00395889"/>
    <w:rsid w:val="00397453"/>
    <w:rsid w:val="003A12EB"/>
    <w:rsid w:val="003A60C5"/>
    <w:rsid w:val="003B0A06"/>
    <w:rsid w:val="003B58D2"/>
    <w:rsid w:val="003B6329"/>
    <w:rsid w:val="003C26A9"/>
    <w:rsid w:val="003C3758"/>
    <w:rsid w:val="003C501B"/>
    <w:rsid w:val="003C7613"/>
    <w:rsid w:val="003D2A52"/>
    <w:rsid w:val="003E3F8A"/>
    <w:rsid w:val="003F054D"/>
    <w:rsid w:val="003F6360"/>
    <w:rsid w:val="003F674E"/>
    <w:rsid w:val="004031B1"/>
    <w:rsid w:val="00404457"/>
    <w:rsid w:val="00405867"/>
    <w:rsid w:val="00411714"/>
    <w:rsid w:val="00414334"/>
    <w:rsid w:val="00421ED4"/>
    <w:rsid w:val="00422C64"/>
    <w:rsid w:val="0044521B"/>
    <w:rsid w:val="00451151"/>
    <w:rsid w:val="0045207E"/>
    <w:rsid w:val="00452524"/>
    <w:rsid w:val="004566C3"/>
    <w:rsid w:val="00457E3F"/>
    <w:rsid w:val="00461B31"/>
    <w:rsid w:val="004630C0"/>
    <w:rsid w:val="004721AE"/>
    <w:rsid w:val="00472E51"/>
    <w:rsid w:val="004906B7"/>
    <w:rsid w:val="004916EA"/>
    <w:rsid w:val="00491882"/>
    <w:rsid w:val="0049729D"/>
    <w:rsid w:val="004B493C"/>
    <w:rsid w:val="004C454B"/>
    <w:rsid w:val="004C4B78"/>
    <w:rsid w:val="004D0539"/>
    <w:rsid w:val="004D1588"/>
    <w:rsid w:val="004D1978"/>
    <w:rsid w:val="004E286B"/>
    <w:rsid w:val="004E7A4D"/>
    <w:rsid w:val="004F5E9B"/>
    <w:rsid w:val="00517480"/>
    <w:rsid w:val="00520427"/>
    <w:rsid w:val="005325B8"/>
    <w:rsid w:val="00532E0A"/>
    <w:rsid w:val="00541485"/>
    <w:rsid w:val="00541934"/>
    <w:rsid w:val="00554B27"/>
    <w:rsid w:val="00561C32"/>
    <w:rsid w:val="0056435E"/>
    <w:rsid w:val="00566AB3"/>
    <w:rsid w:val="00566BC7"/>
    <w:rsid w:val="00581708"/>
    <w:rsid w:val="00583954"/>
    <w:rsid w:val="005852FC"/>
    <w:rsid w:val="00587B8F"/>
    <w:rsid w:val="00587DC5"/>
    <w:rsid w:val="0059161A"/>
    <w:rsid w:val="0059188D"/>
    <w:rsid w:val="00596A0E"/>
    <w:rsid w:val="005A758A"/>
    <w:rsid w:val="005C7EB4"/>
    <w:rsid w:val="005E5A71"/>
    <w:rsid w:val="005E6253"/>
    <w:rsid w:val="005E7BBE"/>
    <w:rsid w:val="005F6F4C"/>
    <w:rsid w:val="00600F41"/>
    <w:rsid w:val="00606D55"/>
    <w:rsid w:val="00612009"/>
    <w:rsid w:val="00612611"/>
    <w:rsid w:val="00617045"/>
    <w:rsid w:val="00617079"/>
    <w:rsid w:val="006329DC"/>
    <w:rsid w:val="00633A9A"/>
    <w:rsid w:val="00645216"/>
    <w:rsid w:val="0064522E"/>
    <w:rsid w:val="00647985"/>
    <w:rsid w:val="00653A15"/>
    <w:rsid w:val="00653FAA"/>
    <w:rsid w:val="006567D1"/>
    <w:rsid w:val="00662A71"/>
    <w:rsid w:val="00663A1E"/>
    <w:rsid w:val="00666EA4"/>
    <w:rsid w:val="00667904"/>
    <w:rsid w:val="0067224D"/>
    <w:rsid w:val="006724BE"/>
    <w:rsid w:val="00675B1D"/>
    <w:rsid w:val="00676BDC"/>
    <w:rsid w:val="00681967"/>
    <w:rsid w:val="00692217"/>
    <w:rsid w:val="006A4180"/>
    <w:rsid w:val="006A7CBB"/>
    <w:rsid w:val="006B0331"/>
    <w:rsid w:val="006B2453"/>
    <w:rsid w:val="006B3DFB"/>
    <w:rsid w:val="006C2742"/>
    <w:rsid w:val="006D1E83"/>
    <w:rsid w:val="006D3911"/>
    <w:rsid w:val="006D63DB"/>
    <w:rsid w:val="006D7AC4"/>
    <w:rsid w:val="006E5697"/>
    <w:rsid w:val="006E7892"/>
    <w:rsid w:val="007017E7"/>
    <w:rsid w:val="00704AB1"/>
    <w:rsid w:val="00705978"/>
    <w:rsid w:val="00707448"/>
    <w:rsid w:val="007114E1"/>
    <w:rsid w:val="0071394D"/>
    <w:rsid w:val="00716503"/>
    <w:rsid w:val="00720D35"/>
    <w:rsid w:val="00720E3D"/>
    <w:rsid w:val="007330DB"/>
    <w:rsid w:val="007350ED"/>
    <w:rsid w:val="007453CC"/>
    <w:rsid w:val="00746969"/>
    <w:rsid w:val="007562E6"/>
    <w:rsid w:val="00756AD7"/>
    <w:rsid w:val="007620E6"/>
    <w:rsid w:val="00764CFB"/>
    <w:rsid w:val="00765656"/>
    <w:rsid w:val="00766394"/>
    <w:rsid w:val="007709B5"/>
    <w:rsid w:val="00770B3D"/>
    <w:rsid w:val="00775252"/>
    <w:rsid w:val="00775284"/>
    <w:rsid w:val="00785762"/>
    <w:rsid w:val="00792B66"/>
    <w:rsid w:val="007A07E6"/>
    <w:rsid w:val="007A383D"/>
    <w:rsid w:val="007A6262"/>
    <w:rsid w:val="007A746B"/>
    <w:rsid w:val="007D0DEF"/>
    <w:rsid w:val="007D21C2"/>
    <w:rsid w:val="007D3655"/>
    <w:rsid w:val="007D50B3"/>
    <w:rsid w:val="007D533E"/>
    <w:rsid w:val="007D5593"/>
    <w:rsid w:val="007E0214"/>
    <w:rsid w:val="007E2B06"/>
    <w:rsid w:val="007E4ABF"/>
    <w:rsid w:val="007E517A"/>
    <w:rsid w:val="007E58B5"/>
    <w:rsid w:val="00801A1A"/>
    <w:rsid w:val="00806DC5"/>
    <w:rsid w:val="00812010"/>
    <w:rsid w:val="008171D6"/>
    <w:rsid w:val="0082047B"/>
    <w:rsid w:val="0083169C"/>
    <w:rsid w:val="008354FF"/>
    <w:rsid w:val="00836432"/>
    <w:rsid w:val="008407BA"/>
    <w:rsid w:val="00840B31"/>
    <w:rsid w:val="00840DD9"/>
    <w:rsid w:val="00850657"/>
    <w:rsid w:val="00850CB2"/>
    <w:rsid w:val="008547A6"/>
    <w:rsid w:val="008555FA"/>
    <w:rsid w:val="00856DCE"/>
    <w:rsid w:val="00864C5D"/>
    <w:rsid w:val="00866941"/>
    <w:rsid w:val="0087050F"/>
    <w:rsid w:val="00870AFE"/>
    <w:rsid w:val="00873604"/>
    <w:rsid w:val="00874282"/>
    <w:rsid w:val="00881366"/>
    <w:rsid w:val="0088264A"/>
    <w:rsid w:val="00890F25"/>
    <w:rsid w:val="008A065A"/>
    <w:rsid w:val="008A2D85"/>
    <w:rsid w:val="008B1172"/>
    <w:rsid w:val="008B346F"/>
    <w:rsid w:val="008B500E"/>
    <w:rsid w:val="008B6DEE"/>
    <w:rsid w:val="008C066D"/>
    <w:rsid w:val="008C6577"/>
    <w:rsid w:val="008D2181"/>
    <w:rsid w:val="008D5054"/>
    <w:rsid w:val="008D620F"/>
    <w:rsid w:val="008D786F"/>
    <w:rsid w:val="008E2D8D"/>
    <w:rsid w:val="008F1E6E"/>
    <w:rsid w:val="008F36DE"/>
    <w:rsid w:val="008F3A19"/>
    <w:rsid w:val="008F6696"/>
    <w:rsid w:val="00903F01"/>
    <w:rsid w:val="00905D77"/>
    <w:rsid w:val="00917773"/>
    <w:rsid w:val="00922ADD"/>
    <w:rsid w:val="00922CF7"/>
    <w:rsid w:val="00925CB0"/>
    <w:rsid w:val="009317BC"/>
    <w:rsid w:val="00932E68"/>
    <w:rsid w:val="00936370"/>
    <w:rsid w:val="009366ED"/>
    <w:rsid w:val="0094273E"/>
    <w:rsid w:val="0094573D"/>
    <w:rsid w:val="0095200A"/>
    <w:rsid w:val="0095416C"/>
    <w:rsid w:val="00954445"/>
    <w:rsid w:val="00956DFC"/>
    <w:rsid w:val="00960774"/>
    <w:rsid w:val="00960783"/>
    <w:rsid w:val="00962D37"/>
    <w:rsid w:val="00970D2B"/>
    <w:rsid w:val="00972BD8"/>
    <w:rsid w:val="00980496"/>
    <w:rsid w:val="00984068"/>
    <w:rsid w:val="009861E7"/>
    <w:rsid w:val="009939C8"/>
    <w:rsid w:val="0099465B"/>
    <w:rsid w:val="0099566A"/>
    <w:rsid w:val="009A0430"/>
    <w:rsid w:val="009A50F9"/>
    <w:rsid w:val="009A54DD"/>
    <w:rsid w:val="009A5C5F"/>
    <w:rsid w:val="009B2583"/>
    <w:rsid w:val="009B5344"/>
    <w:rsid w:val="009C1006"/>
    <w:rsid w:val="009C4102"/>
    <w:rsid w:val="009C47F2"/>
    <w:rsid w:val="009C7EEC"/>
    <w:rsid w:val="009D01E8"/>
    <w:rsid w:val="009D45B4"/>
    <w:rsid w:val="009D6636"/>
    <w:rsid w:val="009D74C6"/>
    <w:rsid w:val="009E09C0"/>
    <w:rsid w:val="009E32BA"/>
    <w:rsid w:val="009E38BE"/>
    <w:rsid w:val="009E52A4"/>
    <w:rsid w:val="009E62D8"/>
    <w:rsid w:val="009F2EFF"/>
    <w:rsid w:val="00A02930"/>
    <w:rsid w:val="00A03E54"/>
    <w:rsid w:val="00A045F0"/>
    <w:rsid w:val="00A12335"/>
    <w:rsid w:val="00A131A8"/>
    <w:rsid w:val="00A147E3"/>
    <w:rsid w:val="00A14AB9"/>
    <w:rsid w:val="00A17E38"/>
    <w:rsid w:val="00A23CBD"/>
    <w:rsid w:val="00A3718D"/>
    <w:rsid w:val="00A37479"/>
    <w:rsid w:val="00A45415"/>
    <w:rsid w:val="00A45600"/>
    <w:rsid w:val="00A46163"/>
    <w:rsid w:val="00A50B4A"/>
    <w:rsid w:val="00A52609"/>
    <w:rsid w:val="00A55771"/>
    <w:rsid w:val="00A64D9F"/>
    <w:rsid w:val="00A65E43"/>
    <w:rsid w:val="00A701DE"/>
    <w:rsid w:val="00A70F7C"/>
    <w:rsid w:val="00A73A73"/>
    <w:rsid w:val="00A76BAA"/>
    <w:rsid w:val="00A8143A"/>
    <w:rsid w:val="00A81FF8"/>
    <w:rsid w:val="00A82975"/>
    <w:rsid w:val="00A86B3D"/>
    <w:rsid w:val="00A938CF"/>
    <w:rsid w:val="00A93BBD"/>
    <w:rsid w:val="00AA46A3"/>
    <w:rsid w:val="00AA5202"/>
    <w:rsid w:val="00AA7A65"/>
    <w:rsid w:val="00AB6866"/>
    <w:rsid w:val="00AC0292"/>
    <w:rsid w:val="00AC76AD"/>
    <w:rsid w:val="00AD05D0"/>
    <w:rsid w:val="00AD637A"/>
    <w:rsid w:val="00AE0585"/>
    <w:rsid w:val="00AE30B5"/>
    <w:rsid w:val="00AE36FD"/>
    <w:rsid w:val="00AE68D9"/>
    <w:rsid w:val="00AF0F55"/>
    <w:rsid w:val="00AF170C"/>
    <w:rsid w:val="00AF2DEA"/>
    <w:rsid w:val="00B00B4E"/>
    <w:rsid w:val="00B06EAC"/>
    <w:rsid w:val="00B1099A"/>
    <w:rsid w:val="00B1118E"/>
    <w:rsid w:val="00B11583"/>
    <w:rsid w:val="00B132AC"/>
    <w:rsid w:val="00B1754D"/>
    <w:rsid w:val="00B27AF1"/>
    <w:rsid w:val="00B345C7"/>
    <w:rsid w:val="00B353CD"/>
    <w:rsid w:val="00B45ECF"/>
    <w:rsid w:val="00B476A8"/>
    <w:rsid w:val="00B50075"/>
    <w:rsid w:val="00B561B7"/>
    <w:rsid w:val="00B6209F"/>
    <w:rsid w:val="00B62500"/>
    <w:rsid w:val="00B66011"/>
    <w:rsid w:val="00B76729"/>
    <w:rsid w:val="00B81D32"/>
    <w:rsid w:val="00B92229"/>
    <w:rsid w:val="00B93F38"/>
    <w:rsid w:val="00B95CB6"/>
    <w:rsid w:val="00B96A70"/>
    <w:rsid w:val="00BA30FB"/>
    <w:rsid w:val="00BA4A4E"/>
    <w:rsid w:val="00BA4AA0"/>
    <w:rsid w:val="00BA52B4"/>
    <w:rsid w:val="00BA6348"/>
    <w:rsid w:val="00BA6A1C"/>
    <w:rsid w:val="00BA7C49"/>
    <w:rsid w:val="00BC535F"/>
    <w:rsid w:val="00BD0132"/>
    <w:rsid w:val="00BD34E6"/>
    <w:rsid w:val="00BD51AC"/>
    <w:rsid w:val="00BE1521"/>
    <w:rsid w:val="00BE34CF"/>
    <w:rsid w:val="00BF2447"/>
    <w:rsid w:val="00BF36CC"/>
    <w:rsid w:val="00BF604E"/>
    <w:rsid w:val="00C00DA0"/>
    <w:rsid w:val="00C02DD2"/>
    <w:rsid w:val="00C04B2E"/>
    <w:rsid w:val="00C11818"/>
    <w:rsid w:val="00C140BB"/>
    <w:rsid w:val="00C20433"/>
    <w:rsid w:val="00C21A63"/>
    <w:rsid w:val="00C31898"/>
    <w:rsid w:val="00C31E7F"/>
    <w:rsid w:val="00C3540D"/>
    <w:rsid w:val="00C35AEE"/>
    <w:rsid w:val="00C3695C"/>
    <w:rsid w:val="00C40F34"/>
    <w:rsid w:val="00C44703"/>
    <w:rsid w:val="00C44D65"/>
    <w:rsid w:val="00C53E2C"/>
    <w:rsid w:val="00C575FE"/>
    <w:rsid w:val="00C601B7"/>
    <w:rsid w:val="00C609E6"/>
    <w:rsid w:val="00C803CE"/>
    <w:rsid w:val="00C84993"/>
    <w:rsid w:val="00C8516D"/>
    <w:rsid w:val="00C952FB"/>
    <w:rsid w:val="00C97EDE"/>
    <w:rsid w:val="00CA00B1"/>
    <w:rsid w:val="00CA013E"/>
    <w:rsid w:val="00CA0268"/>
    <w:rsid w:val="00CA183A"/>
    <w:rsid w:val="00CA23D3"/>
    <w:rsid w:val="00CA293D"/>
    <w:rsid w:val="00CA4E9D"/>
    <w:rsid w:val="00CA56CA"/>
    <w:rsid w:val="00CA73F4"/>
    <w:rsid w:val="00CB1CFA"/>
    <w:rsid w:val="00CC5B1C"/>
    <w:rsid w:val="00CD1B08"/>
    <w:rsid w:val="00CD686E"/>
    <w:rsid w:val="00CD6903"/>
    <w:rsid w:val="00CE46CF"/>
    <w:rsid w:val="00CF4F0B"/>
    <w:rsid w:val="00CF7F97"/>
    <w:rsid w:val="00D005DE"/>
    <w:rsid w:val="00D0344E"/>
    <w:rsid w:val="00D040C0"/>
    <w:rsid w:val="00D071BF"/>
    <w:rsid w:val="00D13B45"/>
    <w:rsid w:val="00D14931"/>
    <w:rsid w:val="00D33DEC"/>
    <w:rsid w:val="00D3703B"/>
    <w:rsid w:val="00D37D7B"/>
    <w:rsid w:val="00D44BD7"/>
    <w:rsid w:val="00D46BEA"/>
    <w:rsid w:val="00D47366"/>
    <w:rsid w:val="00D50D81"/>
    <w:rsid w:val="00D52254"/>
    <w:rsid w:val="00D67EAD"/>
    <w:rsid w:val="00D72A42"/>
    <w:rsid w:val="00D7340A"/>
    <w:rsid w:val="00D77112"/>
    <w:rsid w:val="00D85FE5"/>
    <w:rsid w:val="00D92828"/>
    <w:rsid w:val="00D928D9"/>
    <w:rsid w:val="00DB1670"/>
    <w:rsid w:val="00DB1C24"/>
    <w:rsid w:val="00DB37E4"/>
    <w:rsid w:val="00DC5424"/>
    <w:rsid w:val="00DC6C7C"/>
    <w:rsid w:val="00DC75E8"/>
    <w:rsid w:val="00DC7EB8"/>
    <w:rsid w:val="00DD2422"/>
    <w:rsid w:val="00DE45A2"/>
    <w:rsid w:val="00DE4633"/>
    <w:rsid w:val="00DF0E30"/>
    <w:rsid w:val="00DF2CB2"/>
    <w:rsid w:val="00DF3C62"/>
    <w:rsid w:val="00DF6E16"/>
    <w:rsid w:val="00E03DA5"/>
    <w:rsid w:val="00E07C3D"/>
    <w:rsid w:val="00E1072D"/>
    <w:rsid w:val="00E2431E"/>
    <w:rsid w:val="00E3360F"/>
    <w:rsid w:val="00E3393E"/>
    <w:rsid w:val="00E50570"/>
    <w:rsid w:val="00E535AC"/>
    <w:rsid w:val="00E56549"/>
    <w:rsid w:val="00E61438"/>
    <w:rsid w:val="00E67176"/>
    <w:rsid w:val="00E71D16"/>
    <w:rsid w:val="00E8531B"/>
    <w:rsid w:val="00E87155"/>
    <w:rsid w:val="00E920A9"/>
    <w:rsid w:val="00E97DAB"/>
    <w:rsid w:val="00EA5A5E"/>
    <w:rsid w:val="00EB0F0A"/>
    <w:rsid w:val="00EB15A0"/>
    <w:rsid w:val="00EB1D99"/>
    <w:rsid w:val="00EB1FD3"/>
    <w:rsid w:val="00EB68EE"/>
    <w:rsid w:val="00EC528B"/>
    <w:rsid w:val="00ED1BBB"/>
    <w:rsid w:val="00ED4F1E"/>
    <w:rsid w:val="00EE2838"/>
    <w:rsid w:val="00EE3CEF"/>
    <w:rsid w:val="00EE5761"/>
    <w:rsid w:val="00F01FC9"/>
    <w:rsid w:val="00F302C8"/>
    <w:rsid w:val="00F4403F"/>
    <w:rsid w:val="00F45E05"/>
    <w:rsid w:val="00F47B73"/>
    <w:rsid w:val="00F52697"/>
    <w:rsid w:val="00F53551"/>
    <w:rsid w:val="00F60A30"/>
    <w:rsid w:val="00F60B95"/>
    <w:rsid w:val="00F60F92"/>
    <w:rsid w:val="00F62091"/>
    <w:rsid w:val="00F64CC9"/>
    <w:rsid w:val="00F7716D"/>
    <w:rsid w:val="00F86096"/>
    <w:rsid w:val="00F864D0"/>
    <w:rsid w:val="00F91354"/>
    <w:rsid w:val="00F919DE"/>
    <w:rsid w:val="00F94966"/>
    <w:rsid w:val="00F95E89"/>
    <w:rsid w:val="00FA0834"/>
    <w:rsid w:val="00FA1BF2"/>
    <w:rsid w:val="00FA2DD7"/>
    <w:rsid w:val="00FA7668"/>
    <w:rsid w:val="00FB0FC6"/>
    <w:rsid w:val="00FB1904"/>
    <w:rsid w:val="00FB3286"/>
    <w:rsid w:val="00FD0371"/>
    <w:rsid w:val="00FD0E5E"/>
    <w:rsid w:val="00FD0EC7"/>
    <w:rsid w:val="00FE383B"/>
    <w:rsid w:val="00FE6C8C"/>
    <w:rsid w:val="00FE6F93"/>
    <w:rsid w:val="00FF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宋体" w:hAnsi="Courier New"/>
      <w:sz w:val="21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semiHidden/>
    <w:rPr>
      <w:rFonts w:eastAsia="宋体"/>
    </w:rPr>
  </w:style>
  <w:style w:type="paragraph" w:styleId="a7">
    <w:name w:val="Date"/>
    <w:basedOn w:val="a"/>
    <w:next w:val="a"/>
    <w:semiHidden/>
    <w:rPr>
      <w:rFonts w:eastAsia="宋体"/>
    </w:rPr>
  </w:style>
  <w:style w:type="paragraph" w:styleId="a8">
    <w:name w:val="Body Text Indent"/>
    <w:basedOn w:val="a"/>
    <w:semiHidden/>
    <w:pPr>
      <w:ind w:firstLineChars="175" w:firstLine="525"/>
    </w:pPr>
    <w:rPr>
      <w:rFonts w:ascii="仿宋_GB2312"/>
      <w:sz w:val="30"/>
      <w:szCs w:val="24"/>
    </w:rPr>
  </w:style>
  <w:style w:type="paragraph" w:styleId="a9">
    <w:name w:val="Balloon Text"/>
    <w:basedOn w:val="a"/>
    <w:link w:val="Char"/>
    <w:uiPriority w:val="99"/>
    <w:semiHidden/>
    <w:unhideWhenUsed/>
    <w:rsid w:val="0059161A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59161A"/>
    <w:rPr>
      <w:rFonts w:eastAsia="仿宋_GB2312"/>
      <w:kern w:val="2"/>
      <w:sz w:val="18"/>
      <w:szCs w:val="18"/>
    </w:rPr>
  </w:style>
  <w:style w:type="paragraph" w:styleId="aa">
    <w:name w:val="Normal (Web)"/>
    <w:basedOn w:val="a"/>
    <w:rsid w:val="00AC76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AC76AD"/>
    <w:rPr>
      <w:rFonts w:ascii="Garamond" w:eastAsia="宋体" w:hAnsi="Garamond"/>
      <w:kern w:val="0"/>
      <w:sz w:val="21"/>
      <w:lang w:bidi="he-IL"/>
    </w:rPr>
  </w:style>
  <w:style w:type="paragraph" w:customStyle="1" w:styleId="Char0">
    <w:name w:val=" Char"/>
    <w:basedOn w:val="a"/>
    <w:autoRedefine/>
    <w:rsid w:val="007E2B06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9256;&#35760;&#21547;&#25220;&#36865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版记含抄送模板.dot</Template>
  <TotalTime>1</TotalTime>
  <Pages>5</Pages>
  <Words>104</Words>
  <Characters>598</Characters>
  <Application>Microsoft Office Word</Application>
  <DocSecurity>0</DocSecurity>
  <Lines>4</Lines>
  <Paragraphs>1</Paragraphs>
  <ScaleCrop>false</ScaleCrop>
  <Company>河南省计委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郑电监供电〔2007〕15号</dc:title>
  <dc:subject/>
  <dc:creator>微软用户</dc:creator>
  <cp:keywords/>
  <dc:description/>
  <cp:lastModifiedBy>MC SYSTEM</cp:lastModifiedBy>
  <cp:revision>3</cp:revision>
  <cp:lastPrinted>2011-01-10T01:36:00Z</cp:lastPrinted>
  <dcterms:created xsi:type="dcterms:W3CDTF">2012-01-05T01:58:00Z</dcterms:created>
  <dcterms:modified xsi:type="dcterms:W3CDTF">2012-01-05T01:59:00Z</dcterms:modified>
</cp:coreProperties>
</file>